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B3" w:rsidRPr="00024ADF" w:rsidRDefault="00990BB3" w:rsidP="000D5160">
      <w:pPr>
        <w:jc w:val="center"/>
        <w:rPr>
          <w:rFonts w:ascii="Times New Roman" w:hAnsi="Times New Roman"/>
          <w:b/>
          <w:sz w:val="24"/>
          <w:szCs w:val="24"/>
        </w:rPr>
      </w:pPr>
      <w:r w:rsidRPr="00024ADF">
        <w:rPr>
          <w:rFonts w:ascii="Times New Roman" w:hAnsi="Times New Roman"/>
          <w:b/>
          <w:i/>
          <w:sz w:val="28"/>
          <w:szCs w:val="24"/>
        </w:rPr>
        <w:t>L’Association des familles Perron d’Amérique (AFPA)</w:t>
      </w:r>
    </w:p>
    <w:p w:rsidR="00990BB3" w:rsidRDefault="00990BB3" w:rsidP="000D5160">
      <w:pPr>
        <w:jc w:val="center"/>
      </w:pPr>
      <w:r>
        <w:rPr>
          <w:rFonts w:ascii="Times New Roman" w:hAnsi="Times New Roman"/>
          <w:b/>
          <w:sz w:val="24"/>
          <w:szCs w:val="24"/>
        </w:rPr>
        <w:t>SOUTIEN À L’EXCELLENCE</w:t>
      </w:r>
    </w:p>
    <w:p w:rsidR="00990BB3" w:rsidRDefault="00990BB3" w:rsidP="0085211E">
      <w:pPr>
        <w:spacing w:after="0"/>
      </w:pPr>
      <w:r>
        <w:t>Nom : _________________________________     Prénom : __________________________________</w:t>
      </w:r>
    </w:p>
    <w:p w:rsidR="00990BB3" w:rsidRDefault="00990BB3" w:rsidP="0085211E">
      <w:pPr>
        <w:spacing w:after="0"/>
      </w:pPr>
      <w:r>
        <w:t>Adresse : ___________________________________________________________________________</w:t>
      </w:r>
    </w:p>
    <w:p w:rsidR="00990BB3" w:rsidRDefault="00990BB3" w:rsidP="00FE259A">
      <w:pPr>
        <w:spacing w:after="0"/>
      </w:pPr>
      <w:r>
        <w:t xml:space="preserve">                  ___________________________________________________________________________</w:t>
      </w:r>
    </w:p>
    <w:p w:rsidR="00990BB3" w:rsidRDefault="00990BB3" w:rsidP="0085211E">
      <w:pPr>
        <w:spacing w:after="0"/>
      </w:pPr>
      <w:r>
        <w:t xml:space="preserve">Téléphone (domicile) :___________________________(Cellulaire)_____________________________               </w:t>
      </w:r>
    </w:p>
    <w:p w:rsidR="00990BB3" w:rsidRDefault="00990BB3" w:rsidP="0085211E">
      <w:pPr>
        <w:spacing w:after="0"/>
      </w:pPr>
      <w:r>
        <w:t>Courriel : ___________________________________________________________________________</w:t>
      </w:r>
    </w:p>
    <w:p w:rsidR="00990BB3" w:rsidRDefault="00990BB3" w:rsidP="0085211E">
      <w:pPr>
        <w:spacing w:after="0"/>
      </w:pPr>
    </w:p>
    <w:p w:rsidR="00990BB3" w:rsidRDefault="00990BB3" w:rsidP="000D5160">
      <w:bookmarkStart w:id="0" w:name="_GoBack"/>
      <w:bookmarkEnd w:id="0"/>
      <w:r>
        <w:t>Formation : __________________________________________________________________________________________________________________________________________________________________________</w:t>
      </w:r>
    </w:p>
    <w:p w:rsidR="00990BB3" w:rsidRDefault="00990BB3" w:rsidP="000D5160">
      <w:r>
        <w:t>Expériences de travail et autres 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B3" w:rsidRDefault="00990BB3" w:rsidP="00F3054A">
      <w:pPr>
        <w:spacing w:after="0"/>
      </w:pPr>
      <w:r>
        <w:t>Projet ou activité pour lesquels vous souhaitez obtenir le prix d’excellence de l’AFPA :</w:t>
      </w:r>
    </w:p>
    <w:p w:rsidR="00990BB3" w:rsidRDefault="00990BB3" w:rsidP="000D516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B3" w:rsidRDefault="00990BB3" w:rsidP="000D5160">
      <w:r>
        <w:t>Décrire ce projet ou cette activité (le but, le déroulement, les retombées, etc.) :</w:t>
      </w:r>
    </w:p>
    <w:p w:rsidR="00990BB3" w:rsidRDefault="00990BB3" w:rsidP="000D516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B3" w:rsidRDefault="00990BB3" w:rsidP="000D5160">
      <w:r>
        <w:t>Signature : ___________________________________________  Date : __________________________</w:t>
      </w:r>
    </w:p>
    <w:p w:rsidR="00990BB3" w:rsidRDefault="00990BB3" w:rsidP="000D5160"/>
    <w:p w:rsidR="00990BB3" w:rsidRDefault="00990BB3" w:rsidP="00F3054A">
      <w:pPr>
        <w:jc w:val="center"/>
        <w:rPr>
          <w:rFonts w:ascii="Times New Roman" w:hAnsi="Times New Roman"/>
          <w:b/>
          <w:i/>
          <w:sz w:val="28"/>
          <w:szCs w:val="24"/>
        </w:rPr>
      </w:pPr>
      <w:r w:rsidRPr="00024ADF">
        <w:rPr>
          <w:rFonts w:ascii="Times New Roman" w:hAnsi="Times New Roman"/>
          <w:b/>
          <w:i/>
          <w:sz w:val="28"/>
          <w:szCs w:val="24"/>
        </w:rPr>
        <w:t>L’Association des familles Perron d’Amérique (AFPA)</w:t>
      </w:r>
    </w:p>
    <w:p w:rsidR="00990BB3" w:rsidRPr="00F3054A" w:rsidRDefault="00990BB3" w:rsidP="00F3054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3054A">
        <w:rPr>
          <w:rFonts w:ascii="Times New Roman" w:hAnsi="Times New Roman"/>
          <w:b/>
          <w:sz w:val="24"/>
          <w:szCs w:val="24"/>
          <w:lang w:val="en-US"/>
        </w:rPr>
        <w:t>AIMING FOR EXCELLENCE</w:t>
      </w:r>
    </w:p>
    <w:p w:rsidR="00990BB3" w:rsidRPr="00F3054A" w:rsidRDefault="00990BB3" w:rsidP="00FE259A">
      <w:pPr>
        <w:spacing w:after="0"/>
        <w:rPr>
          <w:lang w:val="en-US"/>
        </w:rPr>
      </w:pPr>
      <w:r w:rsidRPr="00F3054A">
        <w:rPr>
          <w:lang w:val="en-US"/>
        </w:rPr>
        <w:t xml:space="preserve">Last </w:t>
      </w:r>
      <w:r>
        <w:rPr>
          <w:lang w:val="en-US"/>
        </w:rPr>
        <w:t>n</w:t>
      </w:r>
      <w:r w:rsidRPr="00F3054A">
        <w:rPr>
          <w:lang w:val="en-US"/>
        </w:rPr>
        <w:t>ame : _____________________________</w:t>
      </w:r>
      <w:r>
        <w:rPr>
          <w:lang w:val="en-US"/>
        </w:rPr>
        <w:t xml:space="preserve">_  First name: </w:t>
      </w:r>
      <w:r w:rsidRPr="00F3054A">
        <w:rPr>
          <w:lang w:val="en-US"/>
        </w:rPr>
        <w:t>_____</w:t>
      </w:r>
      <w:r>
        <w:rPr>
          <w:lang w:val="en-US"/>
        </w:rPr>
        <w:t>____________________________</w:t>
      </w:r>
    </w:p>
    <w:p w:rsidR="00990BB3" w:rsidRDefault="00990BB3" w:rsidP="00FE259A">
      <w:pPr>
        <w:spacing w:after="0"/>
        <w:rPr>
          <w:lang w:val="en-US"/>
        </w:rPr>
      </w:pPr>
      <w:r>
        <w:rPr>
          <w:lang w:val="en-US"/>
        </w:rPr>
        <w:t>Address</w:t>
      </w:r>
      <w:r w:rsidRPr="00F3054A">
        <w:rPr>
          <w:lang w:val="en-US"/>
        </w:rPr>
        <w:t> : _______________________________________________________________</w:t>
      </w:r>
      <w:r>
        <w:rPr>
          <w:lang w:val="en-US"/>
        </w:rPr>
        <w:t>____________</w:t>
      </w:r>
    </w:p>
    <w:p w:rsidR="00990BB3" w:rsidRPr="00F3054A" w:rsidRDefault="00990BB3" w:rsidP="00FE259A">
      <w:pPr>
        <w:spacing w:after="0"/>
        <w:rPr>
          <w:lang w:val="en-US"/>
        </w:rPr>
      </w:pPr>
      <w:r>
        <w:rPr>
          <w:lang w:val="en-US"/>
        </w:rPr>
        <w:t xml:space="preserve">                 ___________________________________________________________________________</w:t>
      </w:r>
    </w:p>
    <w:p w:rsidR="00990BB3" w:rsidRDefault="00990BB3" w:rsidP="00E41BAF">
      <w:pPr>
        <w:spacing w:after="0"/>
        <w:rPr>
          <w:lang w:val="en-US"/>
        </w:rPr>
      </w:pPr>
      <w:r>
        <w:rPr>
          <w:lang w:val="en-US"/>
        </w:rPr>
        <w:t xml:space="preserve">Telephone (residence): ____________________________ Cell phone:__________________________                </w:t>
      </w:r>
      <w:r w:rsidRPr="00F3054A">
        <w:rPr>
          <w:lang w:val="en-US"/>
        </w:rPr>
        <w:t xml:space="preserve"> </w:t>
      </w:r>
    </w:p>
    <w:p w:rsidR="00990BB3" w:rsidRPr="00F3054A" w:rsidRDefault="00990BB3" w:rsidP="00F3054A">
      <w:pPr>
        <w:rPr>
          <w:lang w:val="en-US"/>
        </w:rPr>
      </w:pPr>
      <w:r>
        <w:rPr>
          <w:lang w:val="en-US"/>
        </w:rPr>
        <w:t>E-mail: _____________________________________________________________________________</w:t>
      </w:r>
    </w:p>
    <w:p w:rsidR="00990BB3" w:rsidRDefault="00990BB3" w:rsidP="0085211E">
      <w:pPr>
        <w:spacing w:after="0" w:line="240" w:lineRule="auto"/>
        <w:rPr>
          <w:lang w:val="en-US"/>
        </w:rPr>
      </w:pPr>
      <w:r>
        <w:rPr>
          <w:lang w:val="en-US"/>
        </w:rPr>
        <w:t>Education</w:t>
      </w:r>
      <w:r w:rsidRPr="00F3054A">
        <w:rPr>
          <w:lang w:val="en-US"/>
        </w:rPr>
        <w:t xml:space="preserve"> : </w:t>
      </w:r>
      <w:r>
        <w:rPr>
          <w:lang w:val="en-US"/>
        </w:rPr>
        <w:t xml:space="preserve"> ___</w:t>
      </w:r>
      <w:r w:rsidRPr="00F3054A">
        <w:rPr>
          <w:lang w:val="en-US"/>
        </w:rPr>
        <w:t>___________________________________________________________________</w:t>
      </w:r>
      <w:r>
        <w:rPr>
          <w:lang w:val="en-US"/>
        </w:rPr>
        <w:t>____________________________________________________________________________________________________</w:t>
      </w:r>
    </w:p>
    <w:p w:rsidR="00990BB3" w:rsidRDefault="00990BB3" w:rsidP="0085211E">
      <w:pPr>
        <w:spacing w:after="0" w:line="240" w:lineRule="auto"/>
        <w:rPr>
          <w:lang w:val="en-US"/>
        </w:rPr>
      </w:pPr>
    </w:p>
    <w:p w:rsidR="00990BB3" w:rsidRPr="00F3054A" w:rsidRDefault="00990BB3" w:rsidP="00F3054A">
      <w:pPr>
        <w:rPr>
          <w:lang w:val="en-US"/>
        </w:rPr>
      </w:pPr>
      <w:r w:rsidRPr="00F3054A">
        <w:rPr>
          <w:lang w:val="en-US"/>
        </w:rPr>
        <w:t xml:space="preserve">Work </w:t>
      </w:r>
      <w:r>
        <w:rPr>
          <w:lang w:val="en-US"/>
        </w:rPr>
        <w:t xml:space="preserve">or related </w:t>
      </w:r>
      <w:r w:rsidRPr="00F3054A">
        <w:rPr>
          <w:lang w:val="en-US"/>
        </w:rPr>
        <w:t>experience</w:t>
      </w:r>
      <w:r>
        <w:rPr>
          <w:lang w:val="en-US"/>
        </w:rPr>
        <w:t xml:space="preserve">: </w:t>
      </w:r>
      <w:r w:rsidRPr="00F3054A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</w:t>
      </w:r>
    </w:p>
    <w:p w:rsidR="00990BB3" w:rsidRPr="00F3054A" w:rsidRDefault="00990BB3" w:rsidP="00F3054A">
      <w:pPr>
        <w:spacing w:after="0"/>
        <w:rPr>
          <w:lang w:val="en-US"/>
        </w:rPr>
      </w:pPr>
      <w:r w:rsidRPr="00F3054A">
        <w:rPr>
          <w:lang w:val="en-US"/>
        </w:rPr>
        <w:t>Project or activity for which you hop</w:t>
      </w:r>
      <w:r>
        <w:rPr>
          <w:lang w:val="en-US"/>
        </w:rPr>
        <w:t>e to obtain the AFPA Award for E</w:t>
      </w:r>
      <w:r w:rsidRPr="00F3054A">
        <w:rPr>
          <w:lang w:val="en-US"/>
        </w:rPr>
        <w:t>xcellence:</w:t>
      </w:r>
    </w:p>
    <w:p w:rsidR="00990BB3" w:rsidRPr="00B115CD" w:rsidRDefault="00990BB3" w:rsidP="00F3054A">
      <w:pPr>
        <w:rPr>
          <w:lang w:val="en-CA"/>
        </w:rPr>
      </w:pPr>
      <w:r w:rsidRPr="00B115CD">
        <w:rPr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B3" w:rsidRPr="00F3054A" w:rsidRDefault="00990BB3" w:rsidP="00B47A6A">
      <w:pPr>
        <w:spacing w:after="0"/>
        <w:rPr>
          <w:lang w:val="en-US"/>
        </w:rPr>
      </w:pPr>
      <w:r w:rsidRPr="00F3054A">
        <w:rPr>
          <w:lang w:val="en-US"/>
        </w:rPr>
        <w:t xml:space="preserve">Describe this project or activity (the goal, the </w:t>
      </w:r>
      <w:r>
        <w:rPr>
          <w:lang w:val="en-US"/>
        </w:rPr>
        <w:t>implementation, the impact/benefit, etc.):</w:t>
      </w:r>
    </w:p>
    <w:p w:rsidR="00990BB3" w:rsidRDefault="00990BB3" w:rsidP="00F3054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B3" w:rsidRPr="00B115CD" w:rsidRDefault="00990BB3" w:rsidP="00F3054A">
      <w:r>
        <w:t>Signature : __________________________________________  Date : ___________________________</w:t>
      </w:r>
    </w:p>
    <w:sectPr w:rsidR="00990BB3" w:rsidRPr="00B115CD" w:rsidSect="008521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160"/>
    <w:rsid w:val="00024ADF"/>
    <w:rsid w:val="00024BF2"/>
    <w:rsid w:val="000541BB"/>
    <w:rsid w:val="000D5160"/>
    <w:rsid w:val="0022259E"/>
    <w:rsid w:val="00442680"/>
    <w:rsid w:val="006430AF"/>
    <w:rsid w:val="00830693"/>
    <w:rsid w:val="0085211E"/>
    <w:rsid w:val="00890E6D"/>
    <w:rsid w:val="00990BB3"/>
    <w:rsid w:val="00A20BED"/>
    <w:rsid w:val="00B115CD"/>
    <w:rsid w:val="00B47A6A"/>
    <w:rsid w:val="00E41BAF"/>
    <w:rsid w:val="00F3054A"/>
    <w:rsid w:val="00FE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870</Words>
  <Characters>4788</Characters>
  <Application>Microsoft Office Outlook</Application>
  <DocSecurity>0</DocSecurity>
  <Lines>0</Lines>
  <Paragraphs>0</Paragraphs>
  <ScaleCrop>false</ScaleCrop>
  <Company>Comsale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HP</cp:lastModifiedBy>
  <cp:revision>3</cp:revision>
  <dcterms:created xsi:type="dcterms:W3CDTF">2020-01-29T00:39:00Z</dcterms:created>
  <dcterms:modified xsi:type="dcterms:W3CDTF">2020-01-29T23:53:00Z</dcterms:modified>
</cp:coreProperties>
</file>